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33" w:rsidRPr="00451833" w:rsidRDefault="00451833" w:rsidP="00451833">
      <w:pPr>
        <w:rPr>
          <w:lang w:val="en-US"/>
        </w:rPr>
      </w:pPr>
      <w:bookmarkStart w:id="0" w:name="_GoBack"/>
      <w:bookmarkEnd w:id="0"/>
      <w:r w:rsidRPr="00451833">
        <w:rPr>
          <w:b/>
          <w:lang w:val="en-US"/>
        </w:rPr>
        <w:t>Work Package: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Event/ETM: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Date:</w:t>
      </w:r>
    </w:p>
    <w:p w:rsidR="00451833" w:rsidRPr="00451833" w:rsidRDefault="00451833" w:rsidP="00451833">
      <w:pPr>
        <w:rPr>
          <w:b/>
          <w:lang w:val="en-US"/>
        </w:rPr>
      </w:pPr>
      <w:r w:rsidRPr="00451833">
        <w:rPr>
          <w:b/>
          <w:lang w:val="en-US"/>
        </w:rPr>
        <w:t>Your name (not compulsory):</w:t>
      </w:r>
    </w:p>
    <w:p w:rsidR="00451833" w:rsidRPr="00451833" w:rsidRDefault="00451833" w:rsidP="00451833">
      <w:pPr>
        <w:rPr>
          <w:lang w:val="en-US"/>
        </w:rPr>
      </w:pPr>
      <w:r w:rsidRPr="00451833">
        <w:rPr>
          <w:b/>
          <w:lang w:val="en-US"/>
        </w:rPr>
        <w:t>Your company/organisation (not compulsory):</w:t>
      </w: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  <w:r w:rsidRPr="00451833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0"/>
        <w:gridCol w:w="434"/>
        <w:gridCol w:w="433"/>
        <w:gridCol w:w="433"/>
        <w:gridCol w:w="433"/>
        <w:gridCol w:w="433"/>
      </w:tblGrid>
      <w:tr w:rsidR="00451833" w:rsidRPr="00451833" w:rsidTr="00137C02">
        <w:trPr>
          <w:trHeight w:val="498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1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2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3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4</w:t>
            </w:r>
          </w:p>
        </w:tc>
        <w:tc>
          <w:tcPr>
            <w:tcW w:w="261" w:type="pct"/>
            <w:vAlign w:val="center"/>
          </w:tcPr>
          <w:p w:rsidR="00451833" w:rsidRPr="00451833" w:rsidRDefault="00451833" w:rsidP="00451833">
            <w:pPr>
              <w:rPr>
                <w:b/>
                <w:lang w:val="en-GB"/>
              </w:rPr>
            </w:pPr>
            <w:r w:rsidRPr="00451833">
              <w:rPr>
                <w:b/>
                <w:lang w:val="en-GB"/>
              </w:rPr>
              <w:t>5</w:t>
            </w:r>
          </w:p>
        </w:tc>
      </w:tr>
      <w:tr w:rsidR="00451833" w:rsidRPr="00451833" w:rsidTr="00137C02">
        <w:trPr>
          <w:trHeight w:val="498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general organization and facilities of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US"/>
              </w:rPr>
            </w:pPr>
            <w:r w:rsidRPr="00451833">
              <w:rPr>
                <w:lang w:val="en-US"/>
              </w:rPr>
              <w:t>To which extent did the event live up to your expectations?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presenters/facilitators?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What is your opinion of the material that was distributed before or during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do you evaluate the agenda of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do you evaluate the technical resources used?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effective do you think was the methodologies used?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useful was the event?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  <w:hideMark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valuable was the event for your professional growth?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How satisfied are you from the level of participation to the event proceedings?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  <w:tr w:rsidR="00451833" w:rsidRPr="00451833" w:rsidTr="00137C02">
        <w:trPr>
          <w:trHeight w:val="464"/>
        </w:trPr>
        <w:tc>
          <w:tcPr>
            <w:tcW w:w="3693" w:type="pct"/>
            <w:vAlign w:val="center"/>
          </w:tcPr>
          <w:p w:rsidR="00451833" w:rsidRPr="00451833" w:rsidRDefault="00451833" w:rsidP="00451833">
            <w:pPr>
              <w:rPr>
                <w:lang w:val="en-GB"/>
              </w:rPr>
            </w:pPr>
            <w:r w:rsidRPr="00451833">
              <w:rPr>
                <w:lang w:val="en-GB"/>
              </w:rPr>
              <w:t>Do you feel that the targets of the event have been fulfilled?</w:t>
            </w: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  <w:tc>
          <w:tcPr>
            <w:tcW w:w="261" w:type="pct"/>
          </w:tcPr>
          <w:p w:rsidR="00451833" w:rsidRPr="00451833" w:rsidRDefault="00451833" w:rsidP="00451833">
            <w:pPr>
              <w:rPr>
                <w:lang w:val="en-GB"/>
              </w:rPr>
            </w:pPr>
          </w:p>
        </w:tc>
      </w:tr>
    </w:tbl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GB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US"/>
        </w:rPr>
      </w:pPr>
    </w:p>
    <w:p w:rsidR="00451833" w:rsidRPr="00451833" w:rsidRDefault="00451833" w:rsidP="00451833">
      <w:pPr>
        <w:rPr>
          <w:lang w:val="en-GB"/>
        </w:rPr>
      </w:pPr>
      <w:r w:rsidRPr="00451833">
        <w:rPr>
          <w:lang w:val="en-GB"/>
        </w:rPr>
        <w:tab/>
      </w: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93" w:rsidRDefault="000C0F93" w:rsidP="00711931">
      <w:pPr>
        <w:spacing w:after="0"/>
      </w:pPr>
      <w:r>
        <w:separator/>
      </w:r>
    </w:p>
  </w:endnote>
  <w:endnote w:type="continuationSeparator" w:id="0">
    <w:p w:rsidR="000C0F93" w:rsidRDefault="000C0F93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0C0F93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0C0F93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1807B2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93" w:rsidRDefault="000C0F93" w:rsidP="00711931">
      <w:pPr>
        <w:spacing w:after="0"/>
      </w:pPr>
      <w:r>
        <w:separator/>
      </w:r>
    </w:p>
  </w:footnote>
  <w:footnote w:type="continuationSeparator" w:id="0">
    <w:p w:rsidR="000C0F93" w:rsidRDefault="000C0F93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33" w:rsidRDefault="00451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451833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>
            <w:rPr>
              <w:b/>
              <w:color w:val="365F91" w:themeColor="accent1" w:themeShade="BF"/>
              <w:sz w:val="24"/>
              <w:lang w:val="en-US"/>
            </w:rPr>
            <w:t xml:space="preserve">QF-EES(0.1): </w:t>
          </w:r>
          <w:r w:rsidRPr="00451833">
            <w:rPr>
              <w:b/>
              <w:color w:val="365F91" w:themeColor="accent1" w:themeShade="BF"/>
              <w:sz w:val="24"/>
              <w:lang w:val="en-US"/>
            </w:rPr>
            <w:t>Event Evaluation Sheet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1D150B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1CEF4DE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3"/>
    <w:rsid w:val="0006078A"/>
    <w:rsid w:val="0006279C"/>
    <w:rsid w:val="000C0F93"/>
    <w:rsid w:val="00104002"/>
    <w:rsid w:val="001807B2"/>
    <w:rsid w:val="001A5922"/>
    <w:rsid w:val="001A79E9"/>
    <w:rsid w:val="001D150B"/>
    <w:rsid w:val="00225CFD"/>
    <w:rsid w:val="002268F8"/>
    <w:rsid w:val="00320782"/>
    <w:rsid w:val="00341284"/>
    <w:rsid w:val="00385A35"/>
    <w:rsid w:val="00392B95"/>
    <w:rsid w:val="00451833"/>
    <w:rsid w:val="0046496D"/>
    <w:rsid w:val="004A68D1"/>
    <w:rsid w:val="004B5523"/>
    <w:rsid w:val="004B6C10"/>
    <w:rsid w:val="004F0B63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C591A"/>
    <w:rsid w:val="00DD6C87"/>
    <w:rsid w:val="00DF2950"/>
    <w:rsid w:val="00E37223"/>
    <w:rsid w:val="00E67866"/>
    <w:rsid w:val="00E74567"/>
    <w:rsid w:val="00E81A14"/>
    <w:rsid w:val="00F37225"/>
    <w:rsid w:val="00F50349"/>
    <w:rsid w:val="00F51695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39EA7-C8D0-44EE-A260-D7478A45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E4008-2BE6-42FD-B179-6D72575291B1}"/>
</file>

<file path=customXml/itemProps2.xml><?xml version="1.0" encoding="utf-8"?>
<ds:datastoreItem xmlns:ds="http://schemas.openxmlformats.org/officeDocument/2006/customXml" ds:itemID="{6E48BFD6-D2A8-42A8-8E90-80858FE7EC04}"/>
</file>

<file path=customXml/itemProps3.xml><?xml version="1.0" encoding="utf-8"?>
<ds:datastoreItem xmlns:ds="http://schemas.openxmlformats.org/officeDocument/2006/customXml" ds:itemID="{9105B681-8433-4261-9DFC-05C6A9E0C8DC}"/>
</file>

<file path=customXml/itemProps4.xml><?xml version="1.0" encoding="utf-8"?>
<ds:datastoreItem xmlns:ds="http://schemas.openxmlformats.org/officeDocument/2006/customXml" ds:itemID="{E93301B7-808D-481F-9737-E4E6020AA65C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2016-10-14T17:46:00Z</dcterms:created>
  <dcterms:modified xsi:type="dcterms:W3CDTF">2016-10-14T17:46:00Z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